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5EA92" w14:textId="655510A8" w:rsidR="00296179" w:rsidRPr="003310D8" w:rsidRDefault="005473AA" w:rsidP="003310D8">
      <w:pPr>
        <w:ind w:right="282"/>
        <w:jc w:val="center"/>
        <w:rPr>
          <w:rFonts w:ascii="Arial" w:hAnsi="Arial" w:cs="Arial"/>
          <w:b/>
          <w:sz w:val="16"/>
          <w:szCs w:val="16"/>
        </w:rPr>
      </w:pPr>
      <w:r>
        <w:rPr>
          <w:b/>
          <w:sz w:val="18"/>
        </w:rPr>
        <w:t xml:space="preserve">Address: </w:t>
      </w:r>
      <w:proofErr w:type="spellStart"/>
      <w:r>
        <w:rPr>
          <w:b/>
          <w:sz w:val="18"/>
        </w:rPr>
        <w:t>Copperbeech</w:t>
      </w:r>
      <w:proofErr w:type="spellEnd"/>
      <w:r>
        <w:rPr>
          <w:b/>
          <w:sz w:val="18"/>
        </w:rPr>
        <w:t xml:space="preserve"> Farm, </w:t>
      </w:r>
      <w:proofErr w:type="spellStart"/>
      <w:r>
        <w:rPr>
          <w:b/>
          <w:sz w:val="18"/>
        </w:rPr>
        <w:t>Ballinagappa</w:t>
      </w:r>
      <w:proofErr w:type="spellEnd"/>
      <w:r>
        <w:rPr>
          <w:b/>
          <w:sz w:val="18"/>
        </w:rPr>
        <w:t>, Clane, Co Kildare, W91 NTE2, Ireland</w:t>
      </w:r>
    </w:p>
    <w:p w14:paraId="2431942D" w14:textId="77777777" w:rsidR="00581A0B" w:rsidRPr="005473AA" w:rsidRDefault="00581A0B">
      <w:pPr>
        <w:pStyle w:val="Header"/>
        <w:tabs>
          <w:tab w:val="clear" w:pos="4153"/>
          <w:tab w:val="clear" w:pos="8306"/>
        </w:tabs>
        <w:rPr>
          <w:u w:val="single"/>
        </w:rPr>
      </w:pPr>
      <w:r>
        <w:t xml:space="preserve">                                        </w:t>
      </w:r>
      <w:r w:rsidRPr="005473AA">
        <w:rPr>
          <w:u w:val="single"/>
        </w:rPr>
        <w:t xml:space="preserve">CREDIT APPLICATION FORM    </w:t>
      </w:r>
    </w:p>
    <w:p w14:paraId="1D0E4470" w14:textId="77777777" w:rsidR="000755A5" w:rsidRDefault="000755A5"/>
    <w:p w14:paraId="4764381B" w14:textId="77777777" w:rsidR="00581A0B" w:rsidRDefault="00581A0B">
      <w:pPr>
        <w:rPr>
          <w:sz w:val="20"/>
        </w:rPr>
      </w:pPr>
      <w:r>
        <w:rPr>
          <w:sz w:val="20"/>
        </w:rPr>
        <w:t>Full Title………………………………………………    Trading As…………………………………….</w:t>
      </w:r>
    </w:p>
    <w:p w14:paraId="6AC93F38" w14:textId="77777777" w:rsidR="00581A0B" w:rsidRDefault="00581A0B">
      <w:r>
        <w:rPr>
          <w:sz w:val="20"/>
        </w:rPr>
        <w:t>Reg Office Address……………………………………   Trading Address</w:t>
      </w:r>
      <w:r>
        <w:t>…………………………</w:t>
      </w:r>
    </w:p>
    <w:p w14:paraId="458B3843" w14:textId="77777777" w:rsidR="00581A0B" w:rsidRDefault="00581A0B">
      <w:r>
        <w:t>……………………………………………….   ………………………………………</w:t>
      </w:r>
    </w:p>
    <w:p w14:paraId="08FA31FE" w14:textId="77777777" w:rsidR="00581A0B" w:rsidRDefault="00581A0B">
      <w:r>
        <w:t>……………………………………………….   ……………………………………….</w:t>
      </w:r>
    </w:p>
    <w:p w14:paraId="015C93FA" w14:textId="77777777" w:rsidR="00581A0B" w:rsidRDefault="00581A0B">
      <w:r>
        <w:t>……………………………………………….   ……………………………………….</w:t>
      </w:r>
    </w:p>
    <w:p w14:paraId="57A581DC" w14:textId="3B105C24" w:rsidR="00581A0B" w:rsidRDefault="001E0DD2">
      <w:pPr>
        <w:rPr>
          <w:sz w:val="20"/>
        </w:rPr>
      </w:pPr>
      <w:r>
        <w:rPr>
          <w:sz w:val="20"/>
        </w:rPr>
        <w:t>Eire</w:t>
      </w:r>
      <w:r w:rsidR="00581A0B">
        <w:rPr>
          <w:sz w:val="20"/>
        </w:rPr>
        <w:t xml:space="preserve"> Code………………………………………………  </w:t>
      </w:r>
      <w:r>
        <w:rPr>
          <w:sz w:val="20"/>
        </w:rPr>
        <w:t>Eire</w:t>
      </w:r>
      <w:r w:rsidR="00581A0B">
        <w:rPr>
          <w:sz w:val="20"/>
        </w:rPr>
        <w:t xml:space="preserve"> Code…………………………………</w:t>
      </w:r>
      <w:r w:rsidR="003310D8">
        <w:rPr>
          <w:sz w:val="20"/>
        </w:rPr>
        <w:t>….</w:t>
      </w:r>
    </w:p>
    <w:p w14:paraId="0373BCED" w14:textId="56A8EA0E" w:rsidR="00581A0B" w:rsidRDefault="00581A0B">
      <w:pPr>
        <w:rPr>
          <w:sz w:val="20"/>
        </w:rPr>
      </w:pPr>
      <w:r>
        <w:rPr>
          <w:sz w:val="20"/>
        </w:rPr>
        <w:t>Company Reg No …………………………………</w:t>
      </w:r>
      <w:r w:rsidR="003310D8">
        <w:rPr>
          <w:sz w:val="20"/>
        </w:rPr>
        <w:t>….</w:t>
      </w:r>
      <w:r>
        <w:rPr>
          <w:sz w:val="20"/>
        </w:rPr>
        <w:t xml:space="preserve"> </w:t>
      </w:r>
      <w:r w:rsidR="003310D8">
        <w:rPr>
          <w:sz w:val="20"/>
        </w:rPr>
        <w:t xml:space="preserve"> </w:t>
      </w:r>
      <w:r>
        <w:rPr>
          <w:sz w:val="20"/>
        </w:rPr>
        <w:t xml:space="preserve"> Accounts Contact Name……………………….</w:t>
      </w:r>
    </w:p>
    <w:p w14:paraId="0A239389" w14:textId="77777777" w:rsidR="00581A0B" w:rsidRDefault="00581A0B">
      <w:pPr>
        <w:rPr>
          <w:sz w:val="20"/>
        </w:rPr>
      </w:pPr>
      <w:r>
        <w:rPr>
          <w:sz w:val="20"/>
        </w:rPr>
        <w:t>Vat Reg No ……………………………………………  Nature of Business…………………………….</w:t>
      </w:r>
    </w:p>
    <w:p w14:paraId="11DFB488" w14:textId="77777777" w:rsidR="00581A0B" w:rsidRDefault="00581A0B">
      <w:pPr>
        <w:rPr>
          <w:sz w:val="20"/>
        </w:rPr>
      </w:pPr>
      <w:r>
        <w:rPr>
          <w:sz w:val="20"/>
        </w:rPr>
        <w:t>Tel No………………………………………………….  Credit Limited Required ……………………...</w:t>
      </w:r>
    </w:p>
    <w:p w14:paraId="4E1D7D01" w14:textId="77777777" w:rsidR="00581A0B" w:rsidRDefault="00581A0B">
      <w:pPr>
        <w:rPr>
          <w:sz w:val="20"/>
        </w:rPr>
      </w:pPr>
      <w:r>
        <w:rPr>
          <w:sz w:val="20"/>
        </w:rPr>
        <w:t xml:space="preserve">Fax No …………………………………………………  </w:t>
      </w:r>
      <w:r w:rsidR="008B5D47">
        <w:rPr>
          <w:sz w:val="20"/>
        </w:rPr>
        <w:t>How Long Established……………………….</w:t>
      </w:r>
    </w:p>
    <w:p w14:paraId="5C5160A9" w14:textId="77777777" w:rsidR="00E708B4" w:rsidRDefault="00E708B4">
      <w:pPr>
        <w:rPr>
          <w:sz w:val="20"/>
        </w:rPr>
      </w:pPr>
      <w:r>
        <w:rPr>
          <w:sz w:val="20"/>
        </w:rPr>
        <w:t xml:space="preserve">Buyers Contact Name………………………………….  Buyers </w:t>
      </w:r>
      <w:smartTag w:uri="urn:schemas-microsoft-com:office:smarttags" w:element="place">
        <w:r>
          <w:rPr>
            <w:sz w:val="20"/>
          </w:rPr>
          <w:t>Mobile</w:t>
        </w:r>
      </w:smartTag>
      <w:r>
        <w:rPr>
          <w:sz w:val="20"/>
        </w:rPr>
        <w:t xml:space="preserve"> No……………………………</w:t>
      </w:r>
    </w:p>
    <w:p w14:paraId="38F6104E" w14:textId="77777777" w:rsidR="00581A0B" w:rsidRDefault="00E708B4">
      <w:pPr>
        <w:rPr>
          <w:sz w:val="20"/>
        </w:rPr>
      </w:pPr>
      <w:r>
        <w:rPr>
          <w:sz w:val="20"/>
        </w:rPr>
        <w:t>Email Address…………………………………………………………………………………………….</w:t>
      </w:r>
    </w:p>
    <w:p w14:paraId="52DC632A" w14:textId="77777777" w:rsidR="00E708B4" w:rsidRDefault="00E21814">
      <w:pPr>
        <w:rPr>
          <w:sz w:val="20"/>
        </w:rPr>
      </w:pPr>
      <w:r>
        <w:rPr>
          <w:sz w:val="20"/>
        </w:rPr>
        <w:t xml:space="preserve">Preferred Web shop Password . . . . . . . . . . . . . . . . . . . . . . . . . . . . . . . . . . . . . . . . . . . . . . . . . . . . . . </w:t>
      </w:r>
      <w:proofErr w:type="gramStart"/>
      <w:r>
        <w:rPr>
          <w:sz w:val="20"/>
        </w:rPr>
        <w:t>. . . .</w:t>
      </w:r>
      <w:proofErr w:type="gramEnd"/>
      <w:r>
        <w:rPr>
          <w:sz w:val="20"/>
        </w:rPr>
        <w:t xml:space="preserve"> </w:t>
      </w:r>
    </w:p>
    <w:p w14:paraId="6BD5327F" w14:textId="77777777" w:rsidR="00E21814" w:rsidRDefault="00E21814">
      <w:pPr>
        <w:rPr>
          <w:sz w:val="20"/>
        </w:rPr>
      </w:pPr>
    </w:p>
    <w:p w14:paraId="6CFF3615" w14:textId="77777777" w:rsidR="00581A0B" w:rsidRDefault="00581A0B" w:rsidP="00E708B4">
      <w:pPr>
        <w:pStyle w:val="Heading1"/>
      </w:pPr>
      <w:r>
        <w:t>Trade References</w:t>
      </w:r>
    </w:p>
    <w:p w14:paraId="15CABEE4" w14:textId="682BD3CF" w:rsidR="00581A0B" w:rsidRDefault="00E21814">
      <w:pPr>
        <w:rPr>
          <w:sz w:val="20"/>
        </w:rPr>
      </w:pPr>
      <w:r>
        <w:rPr>
          <w:sz w:val="20"/>
        </w:rPr>
        <w:t>Name …</w:t>
      </w:r>
      <w:r w:rsidR="00581A0B">
        <w:rPr>
          <w:sz w:val="20"/>
        </w:rPr>
        <w:t>………………………………………………   Name………………………………………</w:t>
      </w:r>
      <w:proofErr w:type="gramStart"/>
      <w:r w:rsidR="00581A0B">
        <w:rPr>
          <w:sz w:val="20"/>
        </w:rPr>
        <w:t>…..</w:t>
      </w:r>
      <w:proofErr w:type="gramEnd"/>
    </w:p>
    <w:p w14:paraId="1E09DCAA" w14:textId="77777777" w:rsidR="00581A0B" w:rsidRDefault="00581A0B">
      <w:pPr>
        <w:rPr>
          <w:sz w:val="20"/>
        </w:rPr>
      </w:pPr>
      <w:r>
        <w:rPr>
          <w:sz w:val="20"/>
        </w:rPr>
        <w:t>Address……………………………………………</w:t>
      </w:r>
      <w:proofErr w:type="gramStart"/>
      <w:r>
        <w:rPr>
          <w:sz w:val="20"/>
        </w:rPr>
        <w:t>…..</w:t>
      </w:r>
      <w:proofErr w:type="gramEnd"/>
      <w:r>
        <w:rPr>
          <w:sz w:val="20"/>
        </w:rPr>
        <w:t xml:space="preserve">  Address………………………………………...</w:t>
      </w:r>
    </w:p>
    <w:p w14:paraId="7B632332" w14:textId="77777777" w:rsidR="00581A0B" w:rsidRDefault="00581A0B">
      <w:pPr>
        <w:rPr>
          <w:sz w:val="20"/>
        </w:rPr>
      </w:pPr>
      <w:r>
        <w:rPr>
          <w:sz w:val="20"/>
        </w:rPr>
        <w:t>………………………………………………………...  …………………………………………………</w:t>
      </w:r>
    </w:p>
    <w:p w14:paraId="254A3345" w14:textId="77777777" w:rsidR="00581A0B" w:rsidRDefault="00581A0B">
      <w:pPr>
        <w:rPr>
          <w:sz w:val="20"/>
        </w:rPr>
      </w:pPr>
      <w:r>
        <w:rPr>
          <w:sz w:val="20"/>
        </w:rPr>
        <w:t>………………………………………………………...  …………………………………………………</w:t>
      </w:r>
    </w:p>
    <w:p w14:paraId="2A9DAC85" w14:textId="44F629AD" w:rsidR="00581A0B" w:rsidRDefault="00E30FBE">
      <w:pPr>
        <w:rPr>
          <w:sz w:val="20"/>
        </w:rPr>
      </w:pPr>
      <w:r>
        <w:rPr>
          <w:sz w:val="20"/>
        </w:rPr>
        <w:t>Eire</w:t>
      </w:r>
      <w:r w:rsidR="00581A0B">
        <w:rPr>
          <w:sz w:val="20"/>
        </w:rPr>
        <w:t xml:space="preserve"> Code…………………………………………</w:t>
      </w:r>
      <w:proofErr w:type="gramStart"/>
      <w:r w:rsidR="00581A0B">
        <w:rPr>
          <w:sz w:val="20"/>
        </w:rPr>
        <w:t>…..</w:t>
      </w:r>
      <w:proofErr w:type="gramEnd"/>
      <w:r w:rsidR="00581A0B">
        <w:rPr>
          <w:sz w:val="20"/>
        </w:rPr>
        <w:t xml:space="preserve">   </w:t>
      </w:r>
      <w:r>
        <w:rPr>
          <w:sz w:val="20"/>
        </w:rPr>
        <w:t>Eire</w:t>
      </w:r>
      <w:r w:rsidR="00581A0B">
        <w:rPr>
          <w:sz w:val="20"/>
        </w:rPr>
        <w:t xml:space="preserve"> Code………………………………………</w:t>
      </w:r>
    </w:p>
    <w:p w14:paraId="7DF0249B" w14:textId="77777777" w:rsidR="00581A0B" w:rsidRDefault="00581A0B">
      <w:pPr>
        <w:rPr>
          <w:sz w:val="20"/>
        </w:rPr>
      </w:pPr>
      <w:r>
        <w:rPr>
          <w:sz w:val="20"/>
        </w:rPr>
        <w:t>Tel no…………………………………………………   Tel No………………………………………….</w:t>
      </w:r>
    </w:p>
    <w:p w14:paraId="00B95AA7" w14:textId="77777777" w:rsidR="00581A0B" w:rsidRDefault="00581A0B">
      <w:pPr>
        <w:rPr>
          <w:sz w:val="20"/>
        </w:rPr>
      </w:pPr>
      <w:r>
        <w:rPr>
          <w:sz w:val="20"/>
        </w:rPr>
        <w:t>Fax No……………………………………………</w:t>
      </w:r>
      <w:proofErr w:type="gramStart"/>
      <w:r>
        <w:rPr>
          <w:sz w:val="20"/>
        </w:rPr>
        <w:t>…..</w:t>
      </w:r>
      <w:proofErr w:type="gramEnd"/>
      <w:r>
        <w:rPr>
          <w:sz w:val="20"/>
        </w:rPr>
        <w:t xml:space="preserve">   Fax No………………………………………….</w:t>
      </w:r>
    </w:p>
    <w:p w14:paraId="61D77462" w14:textId="77777777" w:rsidR="00581A0B" w:rsidRDefault="00581A0B">
      <w:pPr>
        <w:pStyle w:val="Heading1"/>
      </w:pPr>
    </w:p>
    <w:p w14:paraId="2198CAE4" w14:textId="77777777" w:rsidR="00581A0B" w:rsidRDefault="00581A0B" w:rsidP="00763D24">
      <w:pPr>
        <w:pStyle w:val="Heading1"/>
      </w:pPr>
      <w:r>
        <w:t>Directors Information</w:t>
      </w:r>
    </w:p>
    <w:p w14:paraId="7DAC525C" w14:textId="77777777" w:rsidR="00581A0B" w:rsidRDefault="00581A0B">
      <w:pPr>
        <w:rPr>
          <w:sz w:val="20"/>
        </w:rPr>
      </w:pPr>
      <w:r>
        <w:rPr>
          <w:sz w:val="20"/>
        </w:rPr>
        <w:t>Name………………………………………………….  Name……………………………………………</w:t>
      </w:r>
    </w:p>
    <w:p w14:paraId="56E082D7" w14:textId="77777777" w:rsidR="00581A0B" w:rsidRDefault="00581A0B">
      <w:pPr>
        <w:rPr>
          <w:sz w:val="20"/>
        </w:rPr>
      </w:pPr>
      <w:r>
        <w:rPr>
          <w:sz w:val="20"/>
        </w:rPr>
        <w:t>Address……………………………………………….  Address…………………………………………</w:t>
      </w:r>
    </w:p>
    <w:p w14:paraId="7E084FD6" w14:textId="77777777" w:rsidR="00581A0B" w:rsidRDefault="00581A0B">
      <w:pPr>
        <w:rPr>
          <w:sz w:val="20"/>
        </w:rPr>
      </w:pPr>
      <w:r>
        <w:rPr>
          <w:sz w:val="20"/>
        </w:rPr>
        <w:t>………………………………………………………..  …………………………………………………..</w:t>
      </w:r>
    </w:p>
    <w:p w14:paraId="1FEBCDDD" w14:textId="77777777" w:rsidR="00581A0B" w:rsidRDefault="00581A0B">
      <w:pPr>
        <w:rPr>
          <w:sz w:val="20"/>
        </w:rPr>
      </w:pPr>
      <w:r>
        <w:rPr>
          <w:sz w:val="20"/>
        </w:rPr>
        <w:t>………………………………………………………..  …………………………………………………..</w:t>
      </w:r>
    </w:p>
    <w:p w14:paraId="34455A59" w14:textId="633EF4A9" w:rsidR="00581A0B" w:rsidRDefault="00E30FBE">
      <w:pPr>
        <w:rPr>
          <w:sz w:val="20"/>
        </w:rPr>
      </w:pPr>
      <w:r>
        <w:rPr>
          <w:sz w:val="20"/>
        </w:rPr>
        <w:t>Eire</w:t>
      </w:r>
      <w:r w:rsidR="00581A0B">
        <w:rPr>
          <w:sz w:val="20"/>
        </w:rPr>
        <w:t xml:space="preserve"> Code ……………………………………………  </w:t>
      </w:r>
      <w:r>
        <w:rPr>
          <w:sz w:val="20"/>
        </w:rPr>
        <w:t>Eire</w:t>
      </w:r>
      <w:r w:rsidR="00581A0B">
        <w:rPr>
          <w:sz w:val="20"/>
        </w:rPr>
        <w:t xml:space="preserve"> Code……………………………………</w:t>
      </w:r>
      <w:proofErr w:type="gramStart"/>
      <w:r w:rsidR="00581A0B">
        <w:rPr>
          <w:sz w:val="20"/>
        </w:rPr>
        <w:t>…..</w:t>
      </w:r>
      <w:proofErr w:type="gramEnd"/>
    </w:p>
    <w:p w14:paraId="63A7D19C" w14:textId="77777777" w:rsidR="00581A0B" w:rsidRDefault="00581A0B">
      <w:pPr>
        <w:rPr>
          <w:sz w:val="20"/>
        </w:rPr>
      </w:pPr>
    </w:p>
    <w:p w14:paraId="3821403D" w14:textId="77777777" w:rsidR="00581A0B" w:rsidRDefault="00581A0B" w:rsidP="00763D24">
      <w:pPr>
        <w:pStyle w:val="Heading1"/>
        <w:rPr>
          <w:b w:val="0"/>
        </w:rPr>
      </w:pPr>
      <w:r>
        <w:t>Bank Details</w:t>
      </w:r>
    </w:p>
    <w:p w14:paraId="6EAA3395" w14:textId="77777777" w:rsidR="00581A0B" w:rsidRDefault="00581A0B">
      <w:pPr>
        <w:rPr>
          <w:sz w:val="20"/>
        </w:rPr>
      </w:pPr>
      <w:r>
        <w:rPr>
          <w:sz w:val="20"/>
        </w:rPr>
        <w:t>Name………………………………………………………………………………………………………</w:t>
      </w:r>
    </w:p>
    <w:p w14:paraId="1289C9A7" w14:textId="77777777" w:rsidR="00581A0B" w:rsidRDefault="00581A0B">
      <w:pPr>
        <w:rPr>
          <w:sz w:val="20"/>
        </w:rPr>
      </w:pPr>
      <w:r>
        <w:rPr>
          <w:sz w:val="20"/>
        </w:rPr>
        <w:t>Address…………………………………………………………………………………………………….</w:t>
      </w:r>
    </w:p>
    <w:p w14:paraId="4F83C549" w14:textId="53D79CA9" w:rsidR="00193981" w:rsidRDefault="00E30FBE">
      <w:pPr>
        <w:rPr>
          <w:sz w:val="20"/>
        </w:rPr>
      </w:pPr>
      <w:r>
        <w:rPr>
          <w:sz w:val="20"/>
        </w:rPr>
        <w:t>Eire</w:t>
      </w:r>
      <w:r w:rsidR="00581A0B">
        <w:rPr>
          <w:sz w:val="20"/>
        </w:rPr>
        <w:t xml:space="preserve"> Code……………………………………………. Tel No……………………………………………</w:t>
      </w:r>
    </w:p>
    <w:p w14:paraId="40CE692F" w14:textId="77777777" w:rsidR="005473AA" w:rsidRDefault="005473AA" w:rsidP="00193981">
      <w:pPr>
        <w:pStyle w:val="Heading1"/>
        <w:jc w:val="center"/>
        <w:rPr>
          <w:u w:val="single"/>
        </w:rPr>
      </w:pPr>
    </w:p>
    <w:p w14:paraId="0D34664D" w14:textId="7099368B" w:rsidR="00581A0B" w:rsidRPr="005473AA" w:rsidRDefault="00581A0B" w:rsidP="00193981">
      <w:pPr>
        <w:pStyle w:val="Heading1"/>
        <w:jc w:val="center"/>
        <w:rPr>
          <w:b w:val="0"/>
          <w:u w:val="single"/>
        </w:rPr>
      </w:pPr>
      <w:r w:rsidRPr="005473AA">
        <w:rPr>
          <w:u w:val="single"/>
        </w:rPr>
        <w:t>Credit Terms</w:t>
      </w:r>
    </w:p>
    <w:p w14:paraId="2E455737" w14:textId="7E8614DF" w:rsidR="00581A0B" w:rsidRPr="005473AA" w:rsidRDefault="00581A0B" w:rsidP="00193981">
      <w:pPr>
        <w:pStyle w:val="BodyText"/>
        <w:jc w:val="center"/>
      </w:pPr>
      <w:r w:rsidRPr="005473AA">
        <w:t xml:space="preserve">I/We agree to pay all invoices within 30 days from the end of the month in which the goods are invoiced. Any variation from this will result in credit facilities being withdrawn without notice and all sums outstanding will become immediately payable. Title of the goods does not pass until payment in full has been received by </w:t>
      </w:r>
      <w:r w:rsidR="003310D8" w:rsidRPr="005473AA">
        <w:t>GWAZA</w:t>
      </w:r>
      <w:r w:rsidR="00E30FBE" w:rsidRPr="005473AA">
        <w:t xml:space="preserve"> LIMITED</w:t>
      </w:r>
      <w:r w:rsidRPr="005473AA">
        <w:t>.</w:t>
      </w:r>
    </w:p>
    <w:p w14:paraId="352F9825" w14:textId="77777777" w:rsidR="00581A0B" w:rsidRPr="005473AA" w:rsidRDefault="00581A0B" w:rsidP="00193981">
      <w:pPr>
        <w:pStyle w:val="Heading1"/>
        <w:jc w:val="center"/>
        <w:rPr>
          <w:u w:val="single"/>
        </w:rPr>
      </w:pPr>
      <w:r w:rsidRPr="005473AA">
        <w:rPr>
          <w:u w:val="single"/>
        </w:rPr>
        <w:t>Declaration</w:t>
      </w:r>
    </w:p>
    <w:p w14:paraId="7DECA1FF" w14:textId="77777777" w:rsidR="00581A0B" w:rsidRPr="005473AA" w:rsidRDefault="00581A0B" w:rsidP="00193981">
      <w:pPr>
        <w:pStyle w:val="BodyText"/>
        <w:jc w:val="center"/>
      </w:pPr>
      <w:r w:rsidRPr="005473AA">
        <w:t xml:space="preserve">I/We certify the above information as being correct and agree to the </w:t>
      </w:r>
      <w:r w:rsidR="00763D24" w:rsidRPr="005473AA">
        <w:t>terms &amp; conditions of sale (</w:t>
      </w:r>
      <w:r w:rsidR="00366450" w:rsidRPr="005473AA">
        <w:t>appended</w:t>
      </w:r>
      <w:r w:rsidR="00763D24" w:rsidRPr="005473AA">
        <w:t>)</w:t>
      </w:r>
      <w:r w:rsidR="00366450" w:rsidRPr="005473AA">
        <w:t xml:space="preserve"> and read and understood the Privacy Policy (appended).</w:t>
      </w:r>
      <w:r w:rsidRPr="005473AA">
        <w:t xml:space="preserve"> </w:t>
      </w:r>
      <w:r w:rsidR="00366450" w:rsidRPr="005473AA">
        <w:br/>
      </w:r>
      <w:r w:rsidRPr="005473AA">
        <w:t>We authorise you to take up bank &amp; trade references.</w:t>
      </w:r>
    </w:p>
    <w:p w14:paraId="7A0FBCAD" w14:textId="77777777" w:rsidR="00581A0B" w:rsidRPr="005473AA" w:rsidRDefault="00581A0B" w:rsidP="00193981">
      <w:pPr>
        <w:pStyle w:val="Heading1"/>
        <w:jc w:val="center"/>
        <w:rPr>
          <w:u w:val="single"/>
        </w:rPr>
      </w:pPr>
      <w:r w:rsidRPr="005473AA">
        <w:rPr>
          <w:u w:val="single"/>
        </w:rPr>
        <w:t>Bank Reference</w:t>
      </w:r>
    </w:p>
    <w:p w14:paraId="5275E07F" w14:textId="77777777" w:rsidR="005473AA" w:rsidRPr="005473AA" w:rsidRDefault="00581A0B" w:rsidP="005473AA">
      <w:pPr>
        <w:pStyle w:val="BodyText"/>
        <w:jc w:val="center"/>
      </w:pPr>
      <w:r w:rsidRPr="005473AA">
        <w:t xml:space="preserve">I/We authorise </w:t>
      </w:r>
      <w:r w:rsidR="003310D8" w:rsidRPr="005473AA">
        <w:t>GWAZA</w:t>
      </w:r>
      <w:r w:rsidR="00E30FBE" w:rsidRPr="005473AA">
        <w:t xml:space="preserve"> LIMITED</w:t>
      </w:r>
      <w:r w:rsidRPr="005473AA">
        <w:t xml:space="preserve"> to be supplied with credit reference information by our banker, as indicated above.</w:t>
      </w:r>
    </w:p>
    <w:p w14:paraId="3EA6F87D" w14:textId="2C06F75A" w:rsidR="00646EEB" w:rsidRDefault="00646EEB" w:rsidP="005473AA">
      <w:pPr>
        <w:pStyle w:val="BodyText"/>
        <w:jc w:val="center"/>
        <w:rPr>
          <w:sz w:val="18"/>
          <w:szCs w:val="18"/>
        </w:rPr>
      </w:pPr>
    </w:p>
    <w:p w14:paraId="4FE20770" w14:textId="77777777" w:rsidR="005473AA" w:rsidRPr="005473AA" w:rsidRDefault="005473AA" w:rsidP="005473AA">
      <w:pPr>
        <w:pStyle w:val="BodyText"/>
        <w:jc w:val="center"/>
        <w:rPr>
          <w:sz w:val="18"/>
          <w:szCs w:val="18"/>
        </w:rPr>
      </w:pPr>
    </w:p>
    <w:p w14:paraId="00393A4F" w14:textId="77777777" w:rsidR="005473AA" w:rsidRDefault="005473AA" w:rsidP="00193981">
      <w:pPr>
        <w:pStyle w:val="BodyText"/>
        <w:jc w:val="center"/>
        <w:rPr>
          <w:b/>
          <w:sz w:val="18"/>
          <w:szCs w:val="18"/>
        </w:rPr>
      </w:pPr>
    </w:p>
    <w:p w14:paraId="2697A1DD" w14:textId="49A5FF20" w:rsidR="00581A0B" w:rsidRPr="005473AA" w:rsidRDefault="00581A0B" w:rsidP="00193981">
      <w:pPr>
        <w:pStyle w:val="BodyText"/>
        <w:jc w:val="center"/>
        <w:rPr>
          <w:b/>
          <w:sz w:val="18"/>
          <w:szCs w:val="18"/>
        </w:rPr>
      </w:pPr>
      <w:r w:rsidRPr="005473AA">
        <w:rPr>
          <w:b/>
          <w:sz w:val="18"/>
          <w:szCs w:val="18"/>
        </w:rPr>
        <w:t>AUTHORISED SIGNATURE………………………………  PRINT NAME……………………</w:t>
      </w:r>
      <w:proofErr w:type="gramStart"/>
      <w:r w:rsidRPr="005473AA">
        <w:rPr>
          <w:b/>
          <w:sz w:val="18"/>
          <w:szCs w:val="18"/>
        </w:rPr>
        <w:t>…..</w:t>
      </w:r>
      <w:proofErr w:type="gramEnd"/>
    </w:p>
    <w:p w14:paraId="22295595" w14:textId="1A0B60F0" w:rsidR="00193981" w:rsidRPr="005473AA" w:rsidRDefault="00686E0D" w:rsidP="00193981">
      <w:pPr>
        <w:pStyle w:val="BodyText"/>
        <w:jc w:val="center"/>
        <w:rPr>
          <w:sz w:val="18"/>
          <w:szCs w:val="18"/>
        </w:rPr>
      </w:pPr>
      <w:r w:rsidRPr="005473AA">
        <w:rPr>
          <w:sz w:val="18"/>
          <w:szCs w:val="18"/>
        </w:rPr>
        <w:t>Please return</w:t>
      </w:r>
      <w:r w:rsidR="004558BE" w:rsidRPr="005473AA">
        <w:rPr>
          <w:sz w:val="18"/>
          <w:szCs w:val="18"/>
        </w:rPr>
        <w:t xml:space="preserve"> </w:t>
      </w:r>
      <w:r w:rsidR="004558BE" w:rsidRPr="005473AA">
        <w:rPr>
          <w:sz w:val="18"/>
          <w:szCs w:val="18"/>
          <w:u w:val="single"/>
        </w:rPr>
        <w:t>this page only</w:t>
      </w:r>
      <w:r w:rsidRPr="005473AA">
        <w:rPr>
          <w:sz w:val="18"/>
          <w:szCs w:val="18"/>
          <w:u w:val="single"/>
        </w:rPr>
        <w:t xml:space="preserve"> </w:t>
      </w:r>
      <w:r w:rsidRPr="005473AA">
        <w:rPr>
          <w:sz w:val="18"/>
          <w:szCs w:val="18"/>
        </w:rPr>
        <w:t xml:space="preserve">to </w:t>
      </w:r>
      <w:r w:rsidR="00581A0B" w:rsidRPr="005473AA">
        <w:rPr>
          <w:sz w:val="18"/>
          <w:szCs w:val="18"/>
        </w:rPr>
        <w:t xml:space="preserve">Credit Control, at </w:t>
      </w:r>
      <w:r w:rsidR="003310D8" w:rsidRPr="005473AA">
        <w:rPr>
          <w:sz w:val="18"/>
          <w:szCs w:val="18"/>
        </w:rPr>
        <w:t>Gwaza</w:t>
      </w:r>
      <w:r w:rsidR="00581A0B" w:rsidRPr="005473AA">
        <w:rPr>
          <w:sz w:val="18"/>
          <w:szCs w:val="18"/>
        </w:rPr>
        <w:t xml:space="preserve"> L</w:t>
      </w:r>
      <w:r w:rsidR="00E30FBE" w:rsidRPr="005473AA">
        <w:rPr>
          <w:sz w:val="18"/>
          <w:szCs w:val="18"/>
        </w:rPr>
        <w:t>imited</w:t>
      </w:r>
      <w:r w:rsidR="00763D24" w:rsidRPr="005473AA">
        <w:rPr>
          <w:sz w:val="18"/>
          <w:szCs w:val="18"/>
        </w:rPr>
        <w:t xml:space="preserve">. or </w:t>
      </w:r>
      <w:hyperlink r:id="rId7" w:history="1">
        <w:r w:rsidR="003310D8" w:rsidRPr="005473AA">
          <w:rPr>
            <w:rStyle w:val="Hyperlink"/>
            <w:sz w:val="18"/>
            <w:szCs w:val="18"/>
          </w:rPr>
          <w:t>deirdre@gwaza.ie</w:t>
        </w:r>
      </w:hyperlink>
    </w:p>
    <w:p w14:paraId="1BAD3591" w14:textId="77777777" w:rsidR="003310D8" w:rsidRDefault="003310D8" w:rsidP="00193981">
      <w:pPr>
        <w:pStyle w:val="BodyText"/>
        <w:jc w:val="center"/>
        <w:rPr>
          <w:sz w:val="16"/>
          <w:szCs w:val="16"/>
        </w:rPr>
      </w:pPr>
    </w:p>
    <w:p w14:paraId="777C8028" w14:textId="77777777" w:rsidR="003310D8" w:rsidRDefault="003310D8" w:rsidP="00193981">
      <w:pPr>
        <w:pStyle w:val="BodyText"/>
        <w:jc w:val="center"/>
        <w:rPr>
          <w:sz w:val="16"/>
          <w:szCs w:val="16"/>
        </w:rPr>
      </w:pPr>
    </w:p>
    <w:sectPr w:rsidR="003310D8" w:rsidSect="000755A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00DDE" w14:textId="77777777" w:rsidR="00BE08DB" w:rsidRDefault="00BE08DB">
      <w:r>
        <w:separator/>
      </w:r>
    </w:p>
  </w:endnote>
  <w:endnote w:type="continuationSeparator" w:id="0">
    <w:p w14:paraId="789E85F0" w14:textId="77777777" w:rsidR="00BE08DB" w:rsidRDefault="00BE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609DF" w14:textId="77777777" w:rsidR="005473AA" w:rsidRDefault="00547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489FB" w14:textId="77777777" w:rsidR="005473AA" w:rsidRDefault="005473AA" w:rsidP="005473AA">
    <w:pPr>
      <w:pStyle w:val="NormalWeb"/>
      <w:spacing w:before="0" w:beforeAutospacing="0" w:after="0"/>
      <w:jc w:val="center"/>
      <w:rPr>
        <w:b/>
        <w:bCs/>
        <w:color w:val="808080"/>
        <w:sz w:val="16"/>
        <w:szCs w:val="16"/>
        <w:lang w:val="en-GB"/>
      </w:rPr>
    </w:pPr>
    <w:r>
      <w:rPr>
        <w:b/>
        <w:bCs/>
        <w:color w:val="808080"/>
        <w:sz w:val="16"/>
        <w:szCs w:val="16"/>
        <w:lang w:val="en-GB"/>
      </w:rPr>
      <w:t xml:space="preserve">                                                                                                                                                                                                                                                                                                                                                                                                  </w:t>
    </w:r>
  </w:p>
  <w:p w14:paraId="734CAD34" w14:textId="4EDBA3B7" w:rsidR="005473AA" w:rsidRDefault="005473AA" w:rsidP="005473AA">
    <w:pPr>
      <w:pStyle w:val="NormalWeb"/>
      <w:spacing w:before="0" w:beforeAutospacing="0" w:after="0"/>
      <w:jc w:val="center"/>
      <w:rPr>
        <w:b/>
        <w:bCs/>
        <w:color w:val="808080"/>
        <w:sz w:val="16"/>
        <w:szCs w:val="16"/>
        <w:lang w:val="en-GB"/>
      </w:rPr>
    </w:pPr>
    <w:r>
      <w:rPr>
        <w:b/>
        <w:bCs/>
        <w:color w:val="808080"/>
        <w:sz w:val="16"/>
        <w:szCs w:val="16"/>
        <w:lang w:val="en-GB"/>
      </w:rPr>
      <w:t xml:space="preserve">Managing </w:t>
    </w:r>
    <w:r w:rsidR="00193981" w:rsidRPr="003C0C7E">
      <w:rPr>
        <w:b/>
        <w:bCs/>
        <w:color w:val="808080"/>
        <w:sz w:val="16"/>
        <w:szCs w:val="16"/>
        <w:lang w:val="en-GB"/>
      </w:rPr>
      <w:t>Directors: V.E. Edwards</w:t>
    </w:r>
  </w:p>
  <w:p w14:paraId="22469983" w14:textId="097C0891" w:rsidR="005473AA" w:rsidRDefault="00193981" w:rsidP="005473AA">
    <w:pPr>
      <w:pStyle w:val="NormalWeb"/>
      <w:spacing w:before="0" w:beforeAutospacing="0" w:after="0"/>
      <w:jc w:val="center"/>
      <w:rPr>
        <w:rFonts w:ascii="sans-serif" w:hAnsi="sans-serif"/>
        <w:b/>
        <w:bCs/>
        <w:color w:val="808080"/>
        <w:sz w:val="16"/>
        <w:szCs w:val="16"/>
        <w:lang w:val="en-GB"/>
      </w:rPr>
    </w:pPr>
    <w:r>
      <w:rPr>
        <w:b/>
        <w:bCs/>
        <w:color w:val="808080"/>
        <w:sz w:val="16"/>
        <w:szCs w:val="16"/>
        <w:lang w:val="en-GB"/>
      </w:rPr>
      <w:t xml:space="preserve"> R</w:t>
    </w:r>
    <w:r w:rsidRPr="003C0C7E">
      <w:rPr>
        <w:rFonts w:ascii="sans-serif" w:hAnsi="sans-serif"/>
        <w:b/>
        <w:bCs/>
        <w:color w:val="808080"/>
        <w:sz w:val="16"/>
        <w:szCs w:val="16"/>
        <w:lang w:val="en-GB"/>
      </w:rPr>
      <w:t xml:space="preserve">egistered in </w:t>
    </w:r>
    <w:r w:rsidR="001E0DD2">
      <w:rPr>
        <w:rFonts w:ascii="sans-serif" w:hAnsi="sans-serif"/>
        <w:b/>
        <w:bCs/>
        <w:color w:val="808080"/>
        <w:sz w:val="16"/>
        <w:szCs w:val="16"/>
        <w:lang w:val="en-GB"/>
      </w:rPr>
      <w:t>Ireland</w:t>
    </w:r>
    <w:r w:rsidRPr="003C0C7E">
      <w:rPr>
        <w:rFonts w:ascii="sans-serif" w:hAnsi="sans-serif"/>
        <w:b/>
        <w:bCs/>
        <w:color w:val="808080"/>
        <w:sz w:val="16"/>
        <w:szCs w:val="16"/>
        <w:lang w:val="en-GB"/>
      </w:rPr>
      <w:t xml:space="preserve"> number </w:t>
    </w:r>
    <w:r w:rsidR="001E0DD2">
      <w:rPr>
        <w:rFonts w:ascii="sans-serif" w:hAnsi="sans-serif"/>
        <w:b/>
        <w:bCs/>
        <w:color w:val="808080"/>
        <w:sz w:val="16"/>
        <w:szCs w:val="16"/>
        <w:lang w:val="en-GB"/>
      </w:rPr>
      <w:t>560061</w:t>
    </w:r>
    <w:r w:rsidR="005473AA">
      <w:rPr>
        <w:rFonts w:ascii="sans-serif" w:hAnsi="sans-serif"/>
        <w:b/>
        <w:bCs/>
        <w:color w:val="808080"/>
        <w:sz w:val="16"/>
        <w:szCs w:val="16"/>
        <w:lang w:val="en-GB"/>
      </w:rPr>
      <w:t xml:space="preserve"> </w:t>
    </w:r>
    <w:r w:rsidRPr="003C0C7E">
      <w:rPr>
        <w:rFonts w:ascii="sans-serif" w:hAnsi="sans-serif"/>
        <w:b/>
        <w:bCs/>
        <w:color w:val="808080"/>
        <w:sz w:val="16"/>
        <w:szCs w:val="16"/>
        <w:lang w:val="en-GB"/>
      </w:rPr>
      <w:t xml:space="preserve">VAT </w:t>
    </w:r>
    <w:r w:rsidR="005473AA">
      <w:rPr>
        <w:rFonts w:ascii="sans-serif" w:hAnsi="sans-serif"/>
        <w:b/>
        <w:bCs/>
        <w:color w:val="808080"/>
        <w:sz w:val="16"/>
        <w:szCs w:val="16"/>
        <w:lang w:val="en-GB"/>
      </w:rPr>
      <w:t xml:space="preserve">/ </w:t>
    </w:r>
    <w:r>
      <w:rPr>
        <w:rFonts w:ascii="sans-serif" w:hAnsi="sans-serif"/>
        <w:b/>
        <w:bCs/>
        <w:color w:val="808080"/>
        <w:sz w:val="16"/>
        <w:szCs w:val="16"/>
        <w:lang w:val="en-GB"/>
      </w:rPr>
      <w:t>R</w:t>
    </w:r>
    <w:r w:rsidRPr="003C0C7E">
      <w:rPr>
        <w:rFonts w:ascii="sans-serif" w:hAnsi="sans-serif"/>
        <w:b/>
        <w:bCs/>
        <w:color w:val="808080"/>
        <w:sz w:val="16"/>
        <w:szCs w:val="16"/>
        <w:lang w:val="en-GB"/>
      </w:rPr>
      <w:t xml:space="preserve">egistration </w:t>
    </w:r>
    <w:r>
      <w:rPr>
        <w:rFonts w:ascii="sans-serif" w:hAnsi="sans-serif"/>
        <w:b/>
        <w:bCs/>
        <w:color w:val="808080"/>
        <w:sz w:val="16"/>
        <w:szCs w:val="16"/>
        <w:lang w:val="en-GB"/>
      </w:rPr>
      <w:t>N</w:t>
    </w:r>
    <w:r w:rsidRPr="003C0C7E">
      <w:rPr>
        <w:rFonts w:ascii="sans-serif" w:hAnsi="sans-serif"/>
        <w:b/>
        <w:bCs/>
        <w:color w:val="808080"/>
        <w:sz w:val="16"/>
        <w:szCs w:val="16"/>
        <w:lang w:val="en-GB"/>
      </w:rPr>
      <w:t xml:space="preserve">umber </w:t>
    </w:r>
    <w:r w:rsidR="001E0DD2">
      <w:rPr>
        <w:rFonts w:ascii="sans-serif" w:hAnsi="sans-serif"/>
        <w:b/>
        <w:bCs/>
        <w:color w:val="808080"/>
        <w:sz w:val="16"/>
        <w:szCs w:val="16"/>
        <w:lang w:val="en-GB"/>
      </w:rPr>
      <w:t>IE3349154FH</w:t>
    </w:r>
  </w:p>
  <w:p w14:paraId="0D8F3ABA" w14:textId="569936E4" w:rsidR="005473AA" w:rsidRPr="005473AA" w:rsidRDefault="005473AA" w:rsidP="005473AA">
    <w:pPr>
      <w:pStyle w:val="NormalWeb"/>
      <w:spacing w:before="0" w:beforeAutospacing="0" w:after="0"/>
      <w:jc w:val="center"/>
      <w:rPr>
        <w:rFonts w:ascii="sans-serif" w:hAnsi="sans-serif"/>
        <w:b/>
        <w:bCs/>
        <w:color w:val="808080"/>
        <w:sz w:val="16"/>
        <w:szCs w:val="16"/>
        <w:lang w:val="en-GB"/>
      </w:rPr>
    </w:pPr>
    <w:r>
      <w:rPr>
        <w:rFonts w:ascii="sans-serif" w:hAnsi="sans-serif"/>
        <w:b/>
        <w:bCs/>
        <w:color w:val="808080"/>
        <w:sz w:val="16"/>
        <w:szCs w:val="16"/>
        <w:lang w:val="en-GB"/>
      </w:rPr>
      <w:t>Website: https://gwaza.ie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AA68" w14:textId="77777777" w:rsidR="005473AA" w:rsidRDefault="00547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09AEE" w14:textId="77777777" w:rsidR="00BE08DB" w:rsidRDefault="00BE08DB">
      <w:r>
        <w:separator/>
      </w:r>
    </w:p>
  </w:footnote>
  <w:footnote w:type="continuationSeparator" w:id="0">
    <w:p w14:paraId="26E6A893" w14:textId="77777777" w:rsidR="00BE08DB" w:rsidRDefault="00BE0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4FE26" w14:textId="77777777" w:rsidR="005473AA" w:rsidRDefault="00547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051F9" w14:textId="7AA3F2A5" w:rsidR="008B5D47" w:rsidRPr="00296179" w:rsidRDefault="005473AA" w:rsidP="00296179">
    <w:pPr>
      <w:pStyle w:val="Header"/>
    </w:pPr>
    <w:r>
      <w:rPr>
        <w:rFonts w:ascii="Arial" w:hAnsi="Arial" w:cs="Arial"/>
        <w:b/>
        <w:noProof/>
        <w:sz w:val="16"/>
        <w:szCs w:val="16"/>
      </w:rPr>
      <w:drawing>
        <wp:anchor distT="0" distB="0" distL="114300" distR="114300" simplePos="0" relativeHeight="251659264" behindDoc="1" locked="0" layoutInCell="1" allowOverlap="1" wp14:anchorId="7EA0900F" wp14:editId="4DA807B5">
          <wp:simplePos x="0" y="0"/>
          <wp:positionH relativeFrom="column">
            <wp:posOffset>0</wp:posOffset>
          </wp:positionH>
          <wp:positionV relativeFrom="paragraph">
            <wp:posOffset>-292859</wp:posOffset>
          </wp:positionV>
          <wp:extent cx="5274310" cy="1064260"/>
          <wp:effectExtent l="0" t="0" r="2540" b="2540"/>
          <wp:wrapTopAndBottom/>
          <wp:docPr id="1108901847" name="Picture 1" descr="A sign with a blue and yellow diamo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901847" name="Picture 1" descr="A sign with a blue and yellow diamo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1064260"/>
                  </a:xfrm>
                  <a:prstGeom prst="rect">
                    <a:avLst/>
                  </a:prstGeom>
                </pic:spPr>
              </pic:pic>
            </a:graphicData>
          </a:graphic>
        </wp:anchor>
      </w:drawing>
    </w:r>
    <w:r w:rsidR="008B5D4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70F1D" w14:textId="77777777" w:rsidR="005473AA" w:rsidRDefault="00547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87B56"/>
    <w:multiLevelType w:val="multilevel"/>
    <w:tmpl w:val="CBB2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8A4C84"/>
    <w:multiLevelType w:val="multilevel"/>
    <w:tmpl w:val="6F08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D80F70"/>
    <w:multiLevelType w:val="multilevel"/>
    <w:tmpl w:val="C3B8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C65EDD"/>
    <w:multiLevelType w:val="hybridMultilevel"/>
    <w:tmpl w:val="C3423FB2"/>
    <w:lvl w:ilvl="0" w:tplc="2D7659C2">
      <w:start w:val="9"/>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224551">
    <w:abstractNumId w:val="0"/>
  </w:num>
  <w:num w:numId="2" w16cid:durableId="1518421925">
    <w:abstractNumId w:val="2"/>
  </w:num>
  <w:num w:numId="3" w16cid:durableId="1923946224">
    <w:abstractNumId w:val="1"/>
  </w:num>
  <w:num w:numId="4" w16cid:durableId="549996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8B4"/>
    <w:rsid w:val="00064E9C"/>
    <w:rsid w:val="000711B6"/>
    <w:rsid w:val="000755A5"/>
    <w:rsid w:val="00084149"/>
    <w:rsid w:val="000939B1"/>
    <w:rsid w:val="001600D8"/>
    <w:rsid w:val="001624E1"/>
    <w:rsid w:val="00193981"/>
    <w:rsid w:val="001E0DD2"/>
    <w:rsid w:val="001E43A4"/>
    <w:rsid w:val="00257C6B"/>
    <w:rsid w:val="00296179"/>
    <w:rsid w:val="003048BF"/>
    <w:rsid w:val="003310D8"/>
    <w:rsid w:val="00363355"/>
    <w:rsid w:val="00365C9F"/>
    <w:rsid w:val="00366450"/>
    <w:rsid w:val="003768E9"/>
    <w:rsid w:val="003C0C7E"/>
    <w:rsid w:val="003C0EE3"/>
    <w:rsid w:val="003D17F9"/>
    <w:rsid w:val="0040691D"/>
    <w:rsid w:val="00427B4D"/>
    <w:rsid w:val="004558BE"/>
    <w:rsid w:val="00542959"/>
    <w:rsid w:val="00543630"/>
    <w:rsid w:val="005473AA"/>
    <w:rsid w:val="00581A0B"/>
    <w:rsid w:val="00614E96"/>
    <w:rsid w:val="0062712A"/>
    <w:rsid w:val="00636288"/>
    <w:rsid w:val="00646EEB"/>
    <w:rsid w:val="006712A7"/>
    <w:rsid w:val="00672384"/>
    <w:rsid w:val="0068171A"/>
    <w:rsid w:val="00686E0D"/>
    <w:rsid w:val="00692150"/>
    <w:rsid w:val="00695805"/>
    <w:rsid w:val="006B6013"/>
    <w:rsid w:val="006C2392"/>
    <w:rsid w:val="00763D24"/>
    <w:rsid w:val="00796CE8"/>
    <w:rsid w:val="007E04CF"/>
    <w:rsid w:val="0085525D"/>
    <w:rsid w:val="008B5D47"/>
    <w:rsid w:val="008E0925"/>
    <w:rsid w:val="008F3B10"/>
    <w:rsid w:val="00970CB1"/>
    <w:rsid w:val="00987946"/>
    <w:rsid w:val="009A6794"/>
    <w:rsid w:val="009B6820"/>
    <w:rsid w:val="009F002E"/>
    <w:rsid w:val="009F5667"/>
    <w:rsid w:val="00A27180"/>
    <w:rsid w:val="00A55D0B"/>
    <w:rsid w:val="00A7474B"/>
    <w:rsid w:val="00B62C18"/>
    <w:rsid w:val="00BD7B3E"/>
    <w:rsid w:val="00BE08DB"/>
    <w:rsid w:val="00C024A8"/>
    <w:rsid w:val="00C34883"/>
    <w:rsid w:val="00CD4823"/>
    <w:rsid w:val="00D9565C"/>
    <w:rsid w:val="00DC78D3"/>
    <w:rsid w:val="00E014F2"/>
    <w:rsid w:val="00E03148"/>
    <w:rsid w:val="00E21814"/>
    <w:rsid w:val="00E30FBE"/>
    <w:rsid w:val="00E56541"/>
    <w:rsid w:val="00E708B4"/>
    <w:rsid w:val="00EB3428"/>
    <w:rsid w:val="00EF116C"/>
    <w:rsid w:val="00FD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2CA80654"/>
  <w15:docId w15:val="{66A5FE17-2DA8-4D84-BE6F-EC0B6204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883"/>
    <w:rPr>
      <w:sz w:val="24"/>
      <w:lang w:eastAsia="en-US"/>
    </w:rPr>
  </w:style>
  <w:style w:type="paragraph" w:styleId="Heading1">
    <w:name w:val="heading 1"/>
    <w:basedOn w:val="Normal"/>
    <w:next w:val="Normal"/>
    <w:qFormat/>
    <w:rsid w:val="00C34883"/>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883"/>
    <w:pPr>
      <w:tabs>
        <w:tab w:val="center" w:pos="4153"/>
        <w:tab w:val="right" w:pos="8306"/>
      </w:tabs>
    </w:pPr>
  </w:style>
  <w:style w:type="paragraph" w:styleId="Footer">
    <w:name w:val="footer"/>
    <w:basedOn w:val="Normal"/>
    <w:rsid w:val="00C34883"/>
    <w:pPr>
      <w:tabs>
        <w:tab w:val="center" w:pos="4153"/>
        <w:tab w:val="right" w:pos="8306"/>
      </w:tabs>
    </w:pPr>
  </w:style>
  <w:style w:type="paragraph" w:styleId="BodyText">
    <w:name w:val="Body Text"/>
    <w:basedOn w:val="Normal"/>
    <w:rsid w:val="00C34883"/>
    <w:rPr>
      <w:sz w:val="20"/>
    </w:rPr>
  </w:style>
  <w:style w:type="paragraph" w:styleId="NormalWeb">
    <w:name w:val="Normal (Web)"/>
    <w:basedOn w:val="Normal"/>
    <w:rsid w:val="00257C6B"/>
    <w:pPr>
      <w:spacing w:before="100" w:beforeAutospacing="1" w:after="119"/>
    </w:pPr>
    <w:rPr>
      <w:szCs w:val="24"/>
      <w:lang w:val="en-US"/>
    </w:rPr>
  </w:style>
  <w:style w:type="character" w:styleId="Hyperlink">
    <w:name w:val="Hyperlink"/>
    <w:basedOn w:val="DefaultParagraphFont"/>
    <w:uiPriority w:val="99"/>
    <w:unhideWhenUsed/>
    <w:rsid w:val="00193981"/>
    <w:rPr>
      <w:color w:val="0000FF" w:themeColor="hyperlink"/>
      <w:u w:val="single"/>
    </w:rPr>
  </w:style>
  <w:style w:type="character" w:styleId="UnresolvedMention">
    <w:name w:val="Unresolved Mention"/>
    <w:basedOn w:val="DefaultParagraphFont"/>
    <w:uiPriority w:val="99"/>
    <w:semiHidden/>
    <w:unhideWhenUsed/>
    <w:rsid w:val="00193981"/>
    <w:rPr>
      <w:color w:val="808080"/>
      <w:shd w:val="clear" w:color="auto" w:fill="E6E6E6"/>
    </w:rPr>
  </w:style>
  <w:style w:type="paragraph" w:styleId="BalloonText">
    <w:name w:val="Balloon Text"/>
    <w:basedOn w:val="Normal"/>
    <w:link w:val="BalloonTextChar"/>
    <w:uiPriority w:val="99"/>
    <w:semiHidden/>
    <w:unhideWhenUsed/>
    <w:rsid w:val="00427B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B4D"/>
    <w:rPr>
      <w:rFonts w:ascii="Segoe UI" w:hAnsi="Segoe UI" w:cs="Segoe UI"/>
      <w:sz w:val="18"/>
      <w:szCs w:val="18"/>
      <w:lang w:eastAsia="en-US"/>
    </w:rPr>
  </w:style>
  <w:style w:type="character" w:customStyle="1" w:styleId="text-span-33">
    <w:name w:val="text-span-33"/>
    <w:basedOn w:val="DefaultParagraphFont"/>
    <w:rsid w:val="003048BF"/>
  </w:style>
  <w:style w:type="character" w:customStyle="1" w:styleId="text-span-35">
    <w:name w:val="text-span-35"/>
    <w:basedOn w:val="DefaultParagraphFont"/>
    <w:rsid w:val="003048BF"/>
  </w:style>
  <w:style w:type="character" w:customStyle="1" w:styleId="text-span-36">
    <w:name w:val="text-span-36"/>
    <w:basedOn w:val="DefaultParagraphFont"/>
    <w:rsid w:val="003048BF"/>
  </w:style>
  <w:style w:type="character" w:customStyle="1" w:styleId="text-span-41">
    <w:name w:val="text-span-41"/>
    <w:basedOn w:val="DefaultParagraphFont"/>
    <w:rsid w:val="003048BF"/>
  </w:style>
  <w:style w:type="character" w:customStyle="1" w:styleId="text-span-42">
    <w:name w:val="text-span-42"/>
    <w:basedOn w:val="DefaultParagraphFont"/>
    <w:rsid w:val="003048BF"/>
  </w:style>
  <w:style w:type="character" w:customStyle="1" w:styleId="text-span-43">
    <w:name w:val="text-span-43"/>
    <w:basedOn w:val="DefaultParagraphFont"/>
    <w:rsid w:val="003048BF"/>
  </w:style>
  <w:style w:type="character" w:customStyle="1" w:styleId="text-span-44">
    <w:name w:val="text-span-44"/>
    <w:basedOn w:val="DefaultParagraphFont"/>
    <w:rsid w:val="003048BF"/>
  </w:style>
  <w:style w:type="character" w:customStyle="1" w:styleId="text-span-45">
    <w:name w:val="text-span-45"/>
    <w:basedOn w:val="DefaultParagraphFont"/>
    <w:rsid w:val="003048BF"/>
  </w:style>
  <w:style w:type="character" w:customStyle="1" w:styleId="text-span-47">
    <w:name w:val="text-span-47"/>
    <w:basedOn w:val="DefaultParagraphFont"/>
    <w:rsid w:val="003048BF"/>
  </w:style>
  <w:style w:type="character" w:customStyle="1" w:styleId="text-span-112">
    <w:name w:val="text-span-112"/>
    <w:basedOn w:val="DefaultParagraphFont"/>
    <w:rsid w:val="003048BF"/>
  </w:style>
  <w:style w:type="character" w:customStyle="1" w:styleId="text-span-48">
    <w:name w:val="text-span-48"/>
    <w:basedOn w:val="DefaultParagraphFont"/>
    <w:rsid w:val="003048BF"/>
  </w:style>
  <w:style w:type="character" w:customStyle="1" w:styleId="text-span-49">
    <w:name w:val="text-span-49"/>
    <w:basedOn w:val="DefaultParagraphFont"/>
    <w:rsid w:val="003048BF"/>
  </w:style>
  <w:style w:type="character" w:customStyle="1" w:styleId="text-span-50">
    <w:name w:val="text-span-50"/>
    <w:basedOn w:val="DefaultParagraphFont"/>
    <w:rsid w:val="003048BF"/>
  </w:style>
  <w:style w:type="character" w:customStyle="1" w:styleId="text-span-51">
    <w:name w:val="text-span-51"/>
    <w:basedOn w:val="DefaultParagraphFont"/>
    <w:rsid w:val="003048BF"/>
  </w:style>
  <w:style w:type="character" w:customStyle="1" w:styleId="text-span-52">
    <w:name w:val="text-span-52"/>
    <w:basedOn w:val="DefaultParagraphFont"/>
    <w:rsid w:val="003048BF"/>
  </w:style>
  <w:style w:type="character" w:customStyle="1" w:styleId="text-span-113">
    <w:name w:val="text-span-113"/>
    <w:basedOn w:val="DefaultParagraphFont"/>
    <w:rsid w:val="003048BF"/>
  </w:style>
  <w:style w:type="character" w:customStyle="1" w:styleId="text-span-53">
    <w:name w:val="text-span-53"/>
    <w:basedOn w:val="DefaultParagraphFont"/>
    <w:rsid w:val="003048BF"/>
  </w:style>
  <w:style w:type="character" w:customStyle="1" w:styleId="text-span-55">
    <w:name w:val="text-span-55"/>
    <w:basedOn w:val="DefaultParagraphFont"/>
    <w:rsid w:val="003048BF"/>
  </w:style>
  <w:style w:type="character" w:customStyle="1" w:styleId="text-span-56">
    <w:name w:val="text-span-56"/>
    <w:basedOn w:val="DefaultParagraphFont"/>
    <w:rsid w:val="003048BF"/>
  </w:style>
  <w:style w:type="character" w:customStyle="1" w:styleId="text-span-57">
    <w:name w:val="text-span-57"/>
    <w:basedOn w:val="DefaultParagraphFont"/>
    <w:rsid w:val="003048BF"/>
  </w:style>
  <w:style w:type="table" w:styleId="TableGrid">
    <w:name w:val="Table Grid"/>
    <w:basedOn w:val="TableNormal"/>
    <w:uiPriority w:val="39"/>
    <w:rsid w:val="003048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pan-61">
    <w:name w:val="text-span-61"/>
    <w:basedOn w:val="DefaultParagraphFont"/>
    <w:rsid w:val="003048BF"/>
  </w:style>
  <w:style w:type="character" w:customStyle="1" w:styleId="text-span-64">
    <w:name w:val="text-span-64"/>
    <w:basedOn w:val="DefaultParagraphFont"/>
    <w:rsid w:val="003048BF"/>
  </w:style>
  <w:style w:type="character" w:customStyle="1" w:styleId="text-span-65">
    <w:name w:val="text-span-65"/>
    <w:basedOn w:val="DefaultParagraphFont"/>
    <w:rsid w:val="003048BF"/>
  </w:style>
  <w:style w:type="character" w:customStyle="1" w:styleId="text-span-66">
    <w:name w:val="text-span-66"/>
    <w:basedOn w:val="DefaultParagraphFont"/>
    <w:rsid w:val="003048BF"/>
  </w:style>
  <w:style w:type="character" w:customStyle="1" w:styleId="text-span-68">
    <w:name w:val="text-span-68"/>
    <w:basedOn w:val="DefaultParagraphFont"/>
    <w:rsid w:val="003048BF"/>
  </w:style>
  <w:style w:type="character" w:styleId="Emphasis">
    <w:name w:val="Emphasis"/>
    <w:basedOn w:val="DefaultParagraphFont"/>
    <w:uiPriority w:val="20"/>
    <w:qFormat/>
    <w:rsid w:val="003048BF"/>
    <w:rPr>
      <w:i/>
      <w:iCs/>
    </w:rPr>
  </w:style>
  <w:style w:type="character" w:customStyle="1" w:styleId="text-span-69">
    <w:name w:val="text-span-69"/>
    <w:basedOn w:val="DefaultParagraphFont"/>
    <w:rsid w:val="003048BF"/>
  </w:style>
  <w:style w:type="character" w:customStyle="1" w:styleId="text-span-71">
    <w:name w:val="text-span-71"/>
    <w:basedOn w:val="DefaultParagraphFont"/>
    <w:rsid w:val="003048BF"/>
  </w:style>
  <w:style w:type="character" w:customStyle="1" w:styleId="text-span-73">
    <w:name w:val="text-span-73"/>
    <w:basedOn w:val="DefaultParagraphFont"/>
    <w:rsid w:val="003048BF"/>
  </w:style>
  <w:style w:type="character" w:customStyle="1" w:styleId="text-span-74">
    <w:name w:val="text-span-74"/>
    <w:basedOn w:val="DefaultParagraphFont"/>
    <w:rsid w:val="003048BF"/>
  </w:style>
  <w:style w:type="character" w:customStyle="1" w:styleId="text-span-75">
    <w:name w:val="text-span-75"/>
    <w:basedOn w:val="DefaultParagraphFont"/>
    <w:rsid w:val="003048BF"/>
  </w:style>
  <w:style w:type="character" w:customStyle="1" w:styleId="text-span-76">
    <w:name w:val="text-span-76"/>
    <w:basedOn w:val="DefaultParagraphFont"/>
    <w:rsid w:val="003048BF"/>
  </w:style>
  <w:style w:type="character" w:customStyle="1" w:styleId="text-span-104">
    <w:name w:val="text-span-104"/>
    <w:basedOn w:val="DefaultParagraphFont"/>
    <w:rsid w:val="003048BF"/>
  </w:style>
  <w:style w:type="paragraph" w:styleId="ListParagraph">
    <w:name w:val="List Paragraph"/>
    <w:basedOn w:val="Normal"/>
    <w:uiPriority w:val="34"/>
    <w:qFormat/>
    <w:rsid w:val="003048BF"/>
    <w:pPr>
      <w:spacing w:after="160" w:line="259" w:lineRule="auto"/>
      <w:ind w:left="720"/>
      <w:contextualSpacing/>
    </w:pPr>
    <w:rPr>
      <w:rFonts w:asciiTheme="minorHAnsi" w:eastAsiaTheme="minorHAnsi" w:hAnsiTheme="minorHAnsi" w:cstheme="minorBidi"/>
      <w:sz w:val="22"/>
      <w:szCs w:val="22"/>
    </w:rPr>
  </w:style>
  <w:style w:type="character" w:customStyle="1" w:styleId="text-span-105">
    <w:name w:val="text-span-105"/>
    <w:basedOn w:val="DefaultParagraphFont"/>
    <w:rsid w:val="003048BF"/>
  </w:style>
  <w:style w:type="character" w:customStyle="1" w:styleId="text-span-106">
    <w:name w:val="text-span-106"/>
    <w:basedOn w:val="DefaultParagraphFont"/>
    <w:rsid w:val="003048BF"/>
  </w:style>
  <w:style w:type="character" w:customStyle="1" w:styleId="text-span-107">
    <w:name w:val="text-span-107"/>
    <w:basedOn w:val="DefaultParagraphFont"/>
    <w:rsid w:val="003048BF"/>
  </w:style>
  <w:style w:type="character" w:customStyle="1" w:styleId="text-span-108">
    <w:name w:val="text-span-108"/>
    <w:basedOn w:val="DefaultParagraphFont"/>
    <w:rsid w:val="003048BF"/>
  </w:style>
  <w:style w:type="character" w:customStyle="1" w:styleId="text-span-109">
    <w:name w:val="text-span-109"/>
    <w:basedOn w:val="DefaultParagraphFont"/>
    <w:rsid w:val="003048BF"/>
  </w:style>
  <w:style w:type="character" w:customStyle="1" w:styleId="text-span-110">
    <w:name w:val="text-span-110"/>
    <w:basedOn w:val="DefaultParagraphFont"/>
    <w:rsid w:val="003048BF"/>
  </w:style>
  <w:style w:type="character" w:customStyle="1" w:styleId="text-span-91">
    <w:name w:val="text-span-91"/>
    <w:basedOn w:val="DefaultParagraphFont"/>
    <w:rsid w:val="003048BF"/>
  </w:style>
  <w:style w:type="character" w:customStyle="1" w:styleId="text-span-92">
    <w:name w:val="text-span-92"/>
    <w:basedOn w:val="DefaultParagraphFont"/>
    <w:rsid w:val="003048BF"/>
  </w:style>
  <w:style w:type="character" w:customStyle="1" w:styleId="text-span-93">
    <w:name w:val="text-span-93"/>
    <w:basedOn w:val="DefaultParagraphFont"/>
    <w:rsid w:val="003048BF"/>
  </w:style>
  <w:style w:type="character" w:customStyle="1" w:styleId="text-span-94">
    <w:name w:val="text-span-94"/>
    <w:basedOn w:val="DefaultParagraphFont"/>
    <w:rsid w:val="003048BF"/>
  </w:style>
  <w:style w:type="character" w:customStyle="1" w:styleId="text-span-95">
    <w:name w:val="text-span-95"/>
    <w:basedOn w:val="DefaultParagraphFont"/>
    <w:rsid w:val="003048BF"/>
  </w:style>
  <w:style w:type="character" w:customStyle="1" w:styleId="text-span-96">
    <w:name w:val="text-span-96"/>
    <w:basedOn w:val="DefaultParagraphFont"/>
    <w:rsid w:val="003048BF"/>
  </w:style>
  <w:style w:type="character" w:customStyle="1" w:styleId="text-span-97">
    <w:name w:val="text-span-97"/>
    <w:basedOn w:val="DefaultParagraphFont"/>
    <w:rsid w:val="003048BF"/>
  </w:style>
  <w:style w:type="character" w:customStyle="1" w:styleId="text-span-98">
    <w:name w:val="text-span-98"/>
    <w:basedOn w:val="DefaultParagraphFont"/>
    <w:rsid w:val="003048BF"/>
  </w:style>
  <w:style w:type="character" w:customStyle="1" w:styleId="text-span-99">
    <w:name w:val="text-span-99"/>
    <w:basedOn w:val="DefaultParagraphFont"/>
    <w:rsid w:val="003048BF"/>
  </w:style>
  <w:style w:type="character" w:customStyle="1" w:styleId="text-span-100">
    <w:name w:val="text-span-100"/>
    <w:basedOn w:val="DefaultParagraphFont"/>
    <w:rsid w:val="003048BF"/>
  </w:style>
  <w:style w:type="character" w:styleId="Strong">
    <w:name w:val="Strong"/>
    <w:basedOn w:val="DefaultParagraphFont"/>
    <w:uiPriority w:val="22"/>
    <w:qFormat/>
    <w:rsid w:val="00EF11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56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eirdre@gwaza.i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FP%20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FP letter head</Template>
  <TotalTime>1</TotalTime>
  <Pages>1</Pages>
  <Words>308</Words>
  <Characters>2339</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CREDIT APPLICATION FORM</vt:lpstr>
    </vt:vector>
  </TitlesOfParts>
  <Company>Farmpower International Ltd</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APPLICATION FORM</dc:title>
  <dc:subject/>
  <dc:creator>Clair</dc:creator>
  <cp:keywords/>
  <dc:description/>
  <cp:lastModifiedBy>Shaun Ashton</cp:lastModifiedBy>
  <cp:revision>2</cp:revision>
  <cp:lastPrinted>2023-05-12T15:21:00Z</cp:lastPrinted>
  <dcterms:created xsi:type="dcterms:W3CDTF">2025-01-22T14:34:00Z</dcterms:created>
  <dcterms:modified xsi:type="dcterms:W3CDTF">2025-01-22T14:34:00Z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94b5a50860ec8af10d40dc49d46fa212f55066a6b4a991b258312599396a03c5</vt:lpwstr>
  </property>
</Properties>
</file>